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35C0" w14:textId="77777777" w:rsidR="008833FD" w:rsidRDefault="008833FD" w:rsidP="008833FD">
      <w:pPr>
        <w:tabs>
          <w:tab w:val="left" w:pos="681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18CEB91B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603633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4D9FF6AE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0CC7620E" w14:textId="73973F85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«Меусишинская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58097BB1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7EDB0F83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EF091B" w14:textId="6E1039CE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513D15AB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2F751830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2DC5D3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090B0812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07415AE8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492AE1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79B3E" w14:textId="42732A68" w:rsidR="00D82B63" w:rsidRDefault="00B113C6" w:rsidP="00670B78">
      <w:pPr>
        <w:rPr>
          <w:rFonts w:ascii="Times New Roman" w:hAnsi="Times New Roman" w:cs="Times New Roman"/>
          <w:b/>
          <w:sz w:val="36"/>
          <w:szCs w:val="28"/>
        </w:rPr>
      </w:pPr>
      <w:r w:rsidRPr="00405A86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8402EE">
        <w:rPr>
          <w:rFonts w:ascii="Times New Roman" w:hAnsi="Times New Roman" w:cs="Times New Roman"/>
          <w:b/>
          <w:sz w:val="36"/>
          <w:szCs w:val="28"/>
        </w:rPr>
        <w:pict w14:anchorId="05B586B4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5pt;height:145.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художественное  творчество       (лепка)"/>
          </v:shape>
        </w:pict>
      </w:r>
    </w:p>
    <w:p w14:paraId="606B912F" w14:textId="77777777" w:rsidR="00D82B63" w:rsidRDefault="00D82B63" w:rsidP="00670B78">
      <w:pPr>
        <w:rPr>
          <w:rFonts w:ascii="Times New Roman" w:hAnsi="Times New Roman" w:cs="Times New Roman"/>
          <w:b/>
          <w:sz w:val="36"/>
          <w:szCs w:val="28"/>
        </w:rPr>
      </w:pPr>
    </w:p>
    <w:p w14:paraId="19AD9510" w14:textId="77777777" w:rsidR="00405A86" w:rsidRPr="00405A86" w:rsidRDefault="00405A86" w:rsidP="00670B78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333C4A40" w14:textId="77777777" w:rsidR="00D82B63" w:rsidRPr="00D82B63" w:rsidRDefault="00A402DD" w:rsidP="00204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>С</w:t>
      </w:r>
      <w:r w:rsidR="00B13EB1" w:rsidRPr="00D82B63">
        <w:rPr>
          <w:rFonts w:ascii="Times New Roman" w:hAnsi="Times New Roman" w:cs="Times New Roman"/>
          <w:b/>
          <w:sz w:val="32"/>
          <w:szCs w:val="32"/>
        </w:rPr>
        <w:t xml:space="preserve">оставлена по  Федеральному  Государственному  Образовательному  </w:t>
      </w:r>
      <w:r w:rsidRPr="00D82B63">
        <w:rPr>
          <w:rFonts w:ascii="Times New Roman" w:hAnsi="Times New Roman" w:cs="Times New Roman"/>
          <w:b/>
          <w:sz w:val="32"/>
          <w:szCs w:val="32"/>
        </w:rPr>
        <w:t xml:space="preserve">     Станд</w:t>
      </w:r>
      <w:r w:rsidR="00D82B63" w:rsidRPr="00D82B63">
        <w:rPr>
          <w:rFonts w:ascii="Times New Roman" w:hAnsi="Times New Roman" w:cs="Times New Roman"/>
          <w:b/>
          <w:sz w:val="32"/>
          <w:szCs w:val="32"/>
        </w:rPr>
        <w:t xml:space="preserve">арту  для </w:t>
      </w:r>
    </w:p>
    <w:p w14:paraId="2AF93F03" w14:textId="77777777" w:rsidR="00B113C6" w:rsidRPr="00D82B63" w:rsidRDefault="00D82B63" w:rsidP="00204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>МБ</w:t>
      </w:r>
      <w:r w:rsidR="00CA41F2" w:rsidRPr="00D82B63">
        <w:rPr>
          <w:rFonts w:ascii="Times New Roman" w:hAnsi="Times New Roman" w:cs="Times New Roman"/>
          <w:b/>
          <w:sz w:val="32"/>
          <w:szCs w:val="32"/>
        </w:rPr>
        <w:t>ОУ «Меусишинская  начальная школа -детский сад.»</w:t>
      </w:r>
    </w:p>
    <w:p w14:paraId="36F30DB0" w14:textId="77777777" w:rsidR="00A402DD" w:rsidRPr="00D82B63" w:rsidRDefault="00B12207" w:rsidP="00204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>для средней</w:t>
      </w:r>
      <w:r w:rsidR="00A402DD" w:rsidRPr="00D82B63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="00EB3ECC" w:rsidRPr="00D82B63">
        <w:rPr>
          <w:rFonts w:ascii="Times New Roman" w:hAnsi="Times New Roman" w:cs="Times New Roman"/>
          <w:b/>
          <w:sz w:val="32"/>
          <w:szCs w:val="32"/>
        </w:rPr>
        <w:t>.</w:t>
      </w:r>
    </w:p>
    <w:p w14:paraId="58079965" w14:textId="6395F7E0" w:rsidR="008833FD" w:rsidRDefault="00D82B63" w:rsidP="00D82B63">
      <w:pPr>
        <w:rPr>
          <w:rFonts w:ascii="Times New Roman" w:hAnsi="Times New Roman" w:cs="Times New Roman"/>
          <w:b/>
          <w:sz w:val="28"/>
          <w:szCs w:val="28"/>
        </w:rPr>
      </w:pPr>
      <w:r w:rsidRPr="00F35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1D1FE547" w14:textId="77777777" w:rsidR="008833FD" w:rsidRDefault="008833FD" w:rsidP="008833FD">
      <w:pPr>
        <w:ind w:left="3545"/>
        <w:rPr>
          <w:rFonts w:ascii="Times New Roman" w:hAnsi="Times New Roman" w:cs="Times New Roman"/>
          <w:b/>
          <w:sz w:val="28"/>
          <w:szCs w:val="28"/>
        </w:rPr>
      </w:pPr>
    </w:p>
    <w:p w14:paraId="30F055B6" w14:textId="77777777" w:rsidR="008833FD" w:rsidRDefault="008833FD" w:rsidP="008833FD">
      <w:pPr>
        <w:ind w:left="3545"/>
        <w:rPr>
          <w:rFonts w:ascii="Times New Roman" w:hAnsi="Times New Roman" w:cs="Times New Roman"/>
          <w:b/>
          <w:sz w:val="28"/>
          <w:szCs w:val="28"/>
        </w:rPr>
      </w:pPr>
    </w:p>
    <w:p w14:paraId="312C2733" w14:textId="77777777" w:rsidR="008833FD" w:rsidRDefault="008833FD" w:rsidP="008833FD">
      <w:pPr>
        <w:ind w:left="3545"/>
        <w:rPr>
          <w:rFonts w:ascii="Times New Roman" w:hAnsi="Times New Roman" w:cs="Times New Roman"/>
          <w:b/>
          <w:sz w:val="28"/>
          <w:szCs w:val="28"/>
        </w:rPr>
      </w:pPr>
    </w:p>
    <w:p w14:paraId="7DB1DC11" w14:textId="0F14EF47" w:rsidR="00D82B63" w:rsidRPr="00F357B4" w:rsidRDefault="00D82B63" w:rsidP="008833FD">
      <w:pPr>
        <w:ind w:left="354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7B4">
        <w:rPr>
          <w:rFonts w:ascii="Times New Roman" w:hAnsi="Times New Roman" w:cs="Times New Roman"/>
          <w:b/>
          <w:sz w:val="28"/>
          <w:szCs w:val="28"/>
        </w:rPr>
        <w:t>с.Меусиша</w:t>
      </w:r>
      <w:proofErr w:type="spellEnd"/>
    </w:p>
    <w:p w14:paraId="1BB6DADA" w14:textId="3D3BB7F0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p w14:paraId="3ADBF483" w14:textId="6A6F2103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23401A7C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6D44D92A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054C2376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54F91B71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E9304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257AFFE8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7AB84011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ED5BF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61DAC6BE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F6B084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E9132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74EB74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799522" w14:textId="77777777" w:rsidR="00D82B63" w:rsidRPr="00D82B63" w:rsidRDefault="008402EE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55DBA516">
          <v:shape id="_x0000_i1026" type="#_x0000_t156" style="width:445.5pt;height:138.7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художественное  творчество       (рисование)"/>
          </v:shape>
        </w:pict>
      </w:r>
    </w:p>
    <w:p w14:paraId="7A5B2AF1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8B477B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841EAC2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13D813B5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>МБОУ «Меусишинская  начальная школа -детский сад.»</w:t>
      </w:r>
    </w:p>
    <w:p w14:paraId="6378CAB6" w14:textId="77777777" w:rsidR="00D82B63" w:rsidRP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>для средней группы.</w:t>
      </w:r>
    </w:p>
    <w:p w14:paraId="252732E9" w14:textId="77777777" w:rsidR="008833FD" w:rsidRDefault="008833FD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DF310A" w14:textId="4452522C" w:rsidR="00D82B63" w:rsidRDefault="00D82B63" w:rsidP="00D82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14:paraId="046949FE" w14:textId="77777777" w:rsidR="00D82B63" w:rsidRPr="00D82B63" w:rsidRDefault="00D82B63" w:rsidP="00F357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63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с.Меусиша</w:t>
      </w:r>
      <w:proofErr w:type="spellEnd"/>
    </w:p>
    <w:p w14:paraId="6BD8CEB6" w14:textId="285C0126" w:rsidR="008833FD" w:rsidRDefault="00F357B4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="0088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777F138D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611DF6BD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558FADDD" w14:textId="08E62883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040DE522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1C07C5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6262CFCE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03CAF75E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808959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0A21D7A7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2270E" w14:textId="4F5ADD9C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14:paraId="32162B63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</w:p>
    <w:p w14:paraId="178B50AE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</w:p>
    <w:p w14:paraId="56A2E346" w14:textId="77777777" w:rsidR="00F357B4" w:rsidRPr="00F357B4" w:rsidRDefault="008402EE" w:rsidP="00F357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048B4702">
          <v:shape id="_x0000_i1027" type="#_x0000_t156" style="width:445.5pt;height:138.7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художественное  творчество     (ФЕМП)"/>
          </v:shape>
        </w:pict>
      </w:r>
    </w:p>
    <w:p w14:paraId="41F5D9E2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</w:p>
    <w:p w14:paraId="0FB48AB2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398F1B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6733BA60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>МБОУ «Меусишинская  начальная школа -детский сад.»</w:t>
      </w:r>
    </w:p>
    <w:p w14:paraId="7FD594EC" w14:textId="62FEF460" w:rsidR="00F357B4" w:rsidRPr="00F357B4" w:rsidRDefault="00F357B4" w:rsidP="008833FD">
      <w:p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>для средней группы</w:t>
      </w:r>
      <w:r w:rsidR="008833FD">
        <w:rPr>
          <w:rFonts w:ascii="Times New Roman" w:hAnsi="Times New Roman" w:cs="Times New Roman"/>
          <w:b/>
          <w:sz w:val="32"/>
          <w:szCs w:val="32"/>
        </w:rPr>
        <w:t>.</w:t>
      </w:r>
    </w:p>
    <w:p w14:paraId="20E7D88F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</w:p>
    <w:p w14:paraId="796BB1EC" w14:textId="040738AE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14:paraId="3395B1FB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</w:p>
    <w:p w14:paraId="10D9BEC8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с.Меусиша</w:t>
      </w:r>
      <w:proofErr w:type="spellEnd"/>
    </w:p>
    <w:p w14:paraId="45961D3B" w14:textId="0106145D" w:rsidR="008833FD" w:rsidRDefault="00F357B4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</w:t>
      </w:r>
      <w:r w:rsidR="0088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2AEC322F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424DEF12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42D94FA5" w14:textId="1DE48E00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25D13912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72FFE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6B4915E9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6DDA8866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AF9B86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32EE683B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0EF3E" w14:textId="7F215F58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</w:p>
    <w:p w14:paraId="3DA6D186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C0DDC4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088B1B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CD8205" w14:textId="77777777" w:rsidR="00F357B4" w:rsidRPr="00F357B4" w:rsidRDefault="008402EE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 w14:anchorId="3C84A531">
          <v:shape id="_x0000_i1028" type="#_x0000_t156" style="width:445.5pt;height:138.7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художественное  творчество     (ОСОМ)"/>
          </v:shape>
        </w:pict>
      </w:r>
    </w:p>
    <w:p w14:paraId="6201D347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134659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D7EB254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708C0CDD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>МБОУ «Меусишинская  начальная школа -детский сад.»</w:t>
      </w:r>
    </w:p>
    <w:p w14:paraId="0AACF928" w14:textId="4E1BECBE" w:rsidR="00F357B4" w:rsidRPr="00F357B4" w:rsidRDefault="00F357B4" w:rsidP="008833FD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Pr="00F357B4">
        <w:rPr>
          <w:rFonts w:ascii="Times New Roman" w:hAnsi="Times New Roman" w:cs="Times New Roman"/>
          <w:b/>
          <w:bCs/>
          <w:sz w:val="32"/>
          <w:szCs w:val="32"/>
        </w:rPr>
        <w:t>для средней группы</w:t>
      </w:r>
      <w:r w:rsidR="008833F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6DD1E12" w14:textId="20561442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</w:p>
    <w:p w14:paraId="5BD75B86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FDF0C5A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proofErr w:type="spellStart"/>
      <w:r w:rsidRPr="00F357B4">
        <w:rPr>
          <w:rFonts w:ascii="Times New Roman" w:hAnsi="Times New Roman" w:cs="Times New Roman"/>
          <w:b/>
          <w:bCs/>
          <w:sz w:val="32"/>
          <w:szCs w:val="32"/>
        </w:rPr>
        <w:t>с.Меусиша</w:t>
      </w:r>
      <w:proofErr w:type="spellEnd"/>
    </w:p>
    <w:p w14:paraId="2E102986" w14:textId="77777777" w:rsidR="008833FD" w:rsidRDefault="00E447EB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</w:t>
      </w:r>
      <w:r w:rsidR="0088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3D15BC84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05EDEEB2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13EAD4DE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32F516F3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7E3AFF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28AA36DC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250750E4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712CC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1E58D907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9CF61" w14:textId="518AAEDE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7814AF" w14:textId="4395B1DF" w:rsidR="00F357B4" w:rsidRPr="00F357B4" w:rsidRDefault="00F357B4" w:rsidP="00F357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7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2ABE58B0" w14:textId="77777777" w:rsidR="00F357B4" w:rsidRPr="00F357B4" w:rsidRDefault="008402EE" w:rsidP="00F357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A4DE690">
          <v:shape id="_x0000_i1029" type="#_x0000_t156" style="width:456pt;height:267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конструирование из строительного мателиала"/>
          </v:shape>
        </w:pict>
      </w:r>
    </w:p>
    <w:p w14:paraId="0893793F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9F141F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1DD39F83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>МБОУ «Меусишинская  начальная школа -детский сад.»</w:t>
      </w:r>
    </w:p>
    <w:p w14:paraId="4242782B" w14:textId="77777777" w:rsidR="008833FD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для средней группы.</w:t>
      </w:r>
    </w:p>
    <w:p w14:paraId="70D402F9" w14:textId="77777777" w:rsidR="008833FD" w:rsidRDefault="008833FD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0DB5AD26" w14:textId="77777777" w:rsidR="008833FD" w:rsidRDefault="008833FD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B2B8C" w14:textId="628DE422" w:rsidR="00F357B4" w:rsidRDefault="008833FD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883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357B4">
        <w:rPr>
          <w:rFonts w:ascii="Times New Roman" w:hAnsi="Times New Roman" w:cs="Times New Roman"/>
          <w:b/>
          <w:bCs/>
          <w:sz w:val="32"/>
          <w:szCs w:val="32"/>
        </w:rPr>
        <w:t>с.Меусиша</w:t>
      </w:r>
      <w:proofErr w:type="spellEnd"/>
    </w:p>
    <w:p w14:paraId="7875D7DF" w14:textId="77777777" w:rsidR="008833FD" w:rsidRDefault="00F357B4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7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="0088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5BE778F3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5A17F4B1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64131226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4AAC3291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1CBAB1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28330639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48827E17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C19D6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23E80CA6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C4EFD0" w14:textId="45EAB888" w:rsidR="008833FD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14:paraId="6B42FB9A" w14:textId="77777777" w:rsidR="008833FD" w:rsidRDefault="008833FD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28205CF" w14:textId="4497C41C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</w:p>
    <w:p w14:paraId="7F56B28D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0CD70A" w14:textId="77777777" w:rsidR="00F357B4" w:rsidRPr="00F357B4" w:rsidRDefault="008402EE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 w14:anchorId="3A94CB3D">
          <v:shape id="_x0000_i1030" type="#_x0000_t156" style="width:445.5pt;height:138.7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Развитие речи "/>
          </v:shape>
        </w:pict>
      </w:r>
    </w:p>
    <w:p w14:paraId="53A2725F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0A9B41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3F2BFF1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32BA4449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>МБОУ «Меусишинская  начальная школа -детский сад.»</w:t>
      </w:r>
    </w:p>
    <w:p w14:paraId="2EDA8627" w14:textId="77777777" w:rsidR="00F357B4" w:rsidRPr="00F357B4" w:rsidRDefault="00F357B4" w:rsidP="00F357B4">
      <w:pPr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F357B4">
        <w:rPr>
          <w:rFonts w:ascii="Times New Roman" w:hAnsi="Times New Roman" w:cs="Times New Roman"/>
          <w:b/>
          <w:bCs/>
          <w:sz w:val="32"/>
          <w:szCs w:val="32"/>
        </w:rPr>
        <w:t>для средней группы.</w:t>
      </w:r>
    </w:p>
    <w:p w14:paraId="1463FA30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81AE72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</w:t>
      </w:r>
    </w:p>
    <w:p w14:paraId="3C0E2F4B" w14:textId="77777777" w:rsidR="00F357B4" w:rsidRPr="00F357B4" w:rsidRDefault="00F357B4" w:rsidP="00F357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57B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proofErr w:type="spellStart"/>
      <w:r w:rsidRPr="00F357B4">
        <w:rPr>
          <w:rFonts w:ascii="Times New Roman" w:hAnsi="Times New Roman" w:cs="Times New Roman"/>
          <w:b/>
          <w:bCs/>
          <w:sz w:val="32"/>
          <w:szCs w:val="32"/>
        </w:rPr>
        <w:t>с.Меусиша</w:t>
      </w:r>
      <w:proofErr w:type="spellEnd"/>
    </w:p>
    <w:p w14:paraId="37CB3742" w14:textId="77777777" w:rsidR="00F357B4" w:rsidRPr="00F357B4" w:rsidRDefault="008402EE" w:rsidP="00F357B4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pict w14:anchorId="7945B248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21.75pt;margin-top:14.85pt;width:209.25pt;height:114.7pt;z-index:251678720" strokecolor="white [3212]">
            <v:textbox style="mso-next-textbox:#_x0000_s1045">
              <w:txbxContent>
                <w:p w14:paraId="35C40C8B" w14:textId="77777777" w:rsidR="00F357B4" w:rsidRDefault="00F357B4" w:rsidP="00F357B4"/>
              </w:txbxContent>
            </v:textbox>
          </v:shape>
        </w:pict>
      </w:r>
      <w:r w:rsidR="00F357B4" w:rsidRPr="00F357B4">
        <w:rPr>
          <w:rFonts w:ascii="Times New Roman" w:hAnsi="Times New Roman" w:cs="Times New Roman"/>
          <w:b/>
          <w:sz w:val="36"/>
          <w:szCs w:val="24"/>
        </w:rPr>
        <w:t xml:space="preserve">                            </w:t>
      </w:r>
    </w:p>
    <w:p w14:paraId="21D97851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«Согласовано»:                                                                          «Утверждаю»:</w:t>
      </w:r>
    </w:p>
    <w:p w14:paraId="2EE98AB4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507AD59C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«Меусишинская                                                                       «Меусишинская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1361A0AF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235E1957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EE82F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2D1E3B27" w14:textId="77777777" w:rsidR="008833FD" w:rsidRDefault="008833FD" w:rsidP="0088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7BD0062E" w14:textId="77777777" w:rsidR="008833FD" w:rsidRDefault="008833FD" w:rsidP="008833F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8A09B2" w14:textId="77777777" w:rsidR="008833FD" w:rsidRDefault="008833FD" w:rsidP="008833F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28A2DC97" w14:textId="77777777" w:rsidR="008833FD" w:rsidRDefault="008833FD" w:rsidP="008833FD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3B90B" w14:textId="77777777" w:rsidR="00F357B4" w:rsidRPr="00F357B4" w:rsidRDefault="00F357B4" w:rsidP="00F357B4">
      <w:pPr>
        <w:rPr>
          <w:rFonts w:ascii="Times New Roman" w:hAnsi="Times New Roman" w:cs="Times New Roman"/>
          <w:sz w:val="36"/>
          <w:szCs w:val="24"/>
        </w:rPr>
      </w:pPr>
    </w:p>
    <w:p w14:paraId="31AE9B36" w14:textId="77777777" w:rsidR="00F357B4" w:rsidRPr="00F357B4" w:rsidRDefault="00F357B4" w:rsidP="00F357B4">
      <w:pPr>
        <w:rPr>
          <w:rFonts w:ascii="Times New Roman" w:hAnsi="Times New Roman" w:cs="Times New Roman"/>
          <w:sz w:val="36"/>
          <w:szCs w:val="24"/>
        </w:rPr>
      </w:pPr>
    </w:p>
    <w:p w14:paraId="128533A6" w14:textId="77777777" w:rsidR="00F357B4" w:rsidRPr="00F357B4" w:rsidRDefault="00F357B4" w:rsidP="00F357B4">
      <w:pPr>
        <w:rPr>
          <w:rFonts w:ascii="Times New Roman" w:hAnsi="Times New Roman" w:cs="Times New Roman"/>
          <w:sz w:val="36"/>
          <w:szCs w:val="24"/>
        </w:rPr>
      </w:pPr>
    </w:p>
    <w:p w14:paraId="1B1B104B" w14:textId="77777777" w:rsidR="00F357B4" w:rsidRPr="00F357B4" w:rsidRDefault="008402EE" w:rsidP="00F357B4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pict w14:anchorId="01D56D2B">
          <v:shape id="_x0000_i1031" type="#_x0000_t156" style="width:445.5pt;height:138.75pt" fillcolor="#00b0f0" strokecolor="#0f243e [1615]">
            <v:fill color2="#099"/>
            <v:shadow on="t" color="silver" opacity="52429f" offset="3pt,3pt"/>
            <v:textpath style="font-family:&quot;Times New Roman&quot;;font-size:24pt;v-text-kern:t" trim="t" fitpath="t" xscale="f" string="Рабочая  программа  по  учебному  курсу &#10;художественное  творчество       (аппликация)"/>
          </v:shape>
        </w:pict>
      </w:r>
    </w:p>
    <w:p w14:paraId="784CCE6E" w14:textId="77777777" w:rsidR="00F357B4" w:rsidRPr="00F357B4" w:rsidRDefault="00F357B4" w:rsidP="00F357B4">
      <w:pPr>
        <w:rPr>
          <w:rFonts w:ascii="Times New Roman" w:hAnsi="Times New Roman" w:cs="Times New Roman"/>
          <w:b/>
          <w:sz w:val="36"/>
          <w:szCs w:val="24"/>
        </w:rPr>
      </w:pPr>
    </w:p>
    <w:p w14:paraId="35985337" w14:textId="77777777" w:rsidR="00F357B4" w:rsidRPr="00F357B4" w:rsidRDefault="00F357B4" w:rsidP="00F357B4">
      <w:pPr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2FBD2532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 xml:space="preserve">Составлена по  Федеральному  Государственному  Образовательному       Стандарту  для </w:t>
      </w:r>
    </w:p>
    <w:p w14:paraId="0648BC32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>МБОУ «Меусишинская  начальная школа -детский сад.»</w:t>
      </w:r>
    </w:p>
    <w:p w14:paraId="2F687327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F357B4">
        <w:rPr>
          <w:rFonts w:ascii="Times New Roman" w:hAnsi="Times New Roman" w:cs="Times New Roman"/>
          <w:b/>
          <w:sz w:val="32"/>
          <w:szCs w:val="32"/>
        </w:rPr>
        <w:t>для средней группы.</w:t>
      </w:r>
    </w:p>
    <w:p w14:paraId="5516605B" w14:textId="77777777" w:rsidR="00F357B4" w:rsidRPr="00F357B4" w:rsidRDefault="00F357B4" w:rsidP="00F357B4">
      <w:pPr>
        <w:rPr>
          <w:rFonts w:ascii="Times New Roman" w:hAnsi="Times New Roman" w:cs="Times New Roman"/>
          <w:sz w:val="36"/>
          <w:szCs w:val="24"/>
        </w:rPr>
      </w:pPr>
    </w:p>
    <w:p w14:paraId="25BA15EE" w14:textId="77777777" w:rsidR="00F357B4" w:rsidRDefault="00F357B4" w:rsidP="00F357B4">
      <w:pPr>
        <w:rPr>
          <w:rFonts w:ascii="Times New Roman" w:hAnsi="Times New Roman" w:cs="Times New Roman"/>
          <w:b/>
          <w:sz w:val="36"/>
          <w:szCs w:val="24"/>
        </w:rPr>
      </w:pPr>
      <w:r w:rsidRPr="00F357B4">
        <w:rPr>
          <w:rFonts w:ascii="Times New Roman" w:hAnsi="Times New Roman" w:cs="Times New Roman"/>
          <w:b/>
          <w:sz w:val="36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24"/>
        </w:rPr>
        <w:t xml:space="preserve">          </w:t>
      </w:r>
      <w:r w:rsidRPr="00F357B4"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14:paraId="6EE81EEE" w14:textId="77777777" w:rsidR="00F357B4" w:rsidRPr="00F357B4" w:rsidRDefault="00F357B4" w:rsidP="00F357B4">
      <w:pPr>
        <w:rPr>
          <w:rFonts w:ascii="Times New Roman" w:hAnsi="Times New Roman" w:cs="Times New Roman"/>
          <w:b/>
          <w:sz w:val="32"/>
          <w:szCs w:val="32"/>
        </w:rPr>
      </w:pPr>
      <w:r w:rsidRPr="00F357B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357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357B4">
        <w:rPr>
          <w:rFonts w:ascii="Times New Roman" w:hAnsi="Times New Roman" w:cs="Times New Roman"/>
          <w:b/>
          <w:sz w:val="32"/>
          <w:szCs w:val="32"/>
        </w:rPr>
        <w:t>с.Меусиша</w:t>
      </w:r>
      <w:proofErr w:type="spellEnd"/>
    </w:p>
    <w:sectPr w:rsidR="00F357B4" w:rsidRPr="00F357B4" w:rsidSect="00D82B63">
      <w:pgSz w:w="11907" w:h="16839"/>
      <w:pgMar w:top="1418" w:right="1418" w:bottom="1418" w:left="1418" w:header="709" w:footer="709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8EE8" w14:textId="77777777" w:rsidR="008402EE" w:rsidRDefault="008402EE">
      <w:pPr>
        <w:spacing w:after="0" w:line="240" w:lineRule="auto"/>
      </w:pPr>
      <w:r>
        <w:separator/>
      </w:r>
    </w:p>
  </w:endnote>
  <w:endnote w:type="continuationSeparator" w:id="0">
    <w:p w14:paraId="36F7DEDB" w14:textId="77777777" w:rsidR="008402EE" w:rsidRDefault="0084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E288" w14:textId="77777777" w:rsidR="008402EE" w:rsidRDefault="008402EE">
      <w:pPr>
        <w:spacing w:after="0" w:line="240" w:lineRule="auto"/>
      </w:pPr>
      <w:r>
        <w:separator/>
      </w:r>
    </w:p>
  </w:footnote>
  <w:footnote w:type="continuationSeparator" w:id="0">
    <w:p w14:paraId="53FF41CE" w14:textId="77777777" w:rsidR="008402EE" w:rsidRDefault="00840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isplayBackgroundShape/>
  <w:proofState w:spelling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DD"/>
    <w:rsid w:val="00114D10"/>
    <w:rsid w:val="001B36D9"/>
    <w:rsid w:val="001E3869"/>
    <w:rsid w:val="00204B4D"/>
    <w:rsid w:val="0028540E"/>
    <w:rsid w:val="002D50D1"/>
    <w:rsid w:val="003A23AE"/>
    <w:rsid w:val="0040389A"/>
    <w:rsid w:val="00405A86"/>
    <w:rsid w:val="00424393"/>
    <w:rsid w:val="004E13A5"/>
    <w:rsid w:val="004E72D9"/>
    <w:rsid w:val="00554D5F"/>
    <w:rsid w:val="00586114"/>
    <w:rsid w:val="005971D6"/>
    <w:rsid w:val="00670B78"/>
    <w:rsid w:val="006D7A6A"/>
    <w:rsid w:val="007634F7"/>
    <w:rsid w:val="007B2A96"/>
    <w:rsid w:val="0080464F"/>
    <w:rsid w:val="008402EE"/>
    <w:rsid w:val="00843AF9"/>
    <w:rsid w:val="008833FD"/>
    <w:rsid w:val="008A4D0F"/>
    <w:rsid w:val="008F74E4"/>
    <w:rsid w:val="009158C9"/>
    <w:rsid w:val="00974F5F"/>
    <w:rsid w:val="009E12DA"/>
    <w:rsid w:val="00A01458"/>
    <w:rsid w:val="00A402DD"/>
    <w:rsid w:val="00AF2351"/>
    <w:rsid w:val="00B113C6"/>
    <w:rsid w:val="00B12207"/>
    <w:rsid w:val="00B13EB1"/>
    <w:rsid w:val="00B471E1"/>
    <w:rsid w:val="00C47535"/>
    <w:rsid w:val="00CA41F2"/>
    <w:rsid w:val="00CF7881"/>
    <w:rsid w:val="00D0058D"/>
    <w:rsid w:val="00D31396"/>
    <w:rsid w:val="00D31F10"/>
    <w:rsid w:val="00D82B63"/>
    <w:rsid w:val="00E447EB"/>
    <w:rsid w:val="00E85AF1"/>
    <w:rsid w:val="00E97F47"/>
    <w:rsid w:val="00EB3ECC"/>
    <w:rsid w:val="00EF7623"/>
    <w:rsid w:val="00F3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oNotEmbedSmartTags/>
  <w:decimalSymbol w:val=","/>
  <w:listSeparator w:val=";"/>
  <w14:docId w14:val="5E9BC3A5"/>
  <w15:docId w15:val="{810A4F45-8F4F-4C46-9EA2-BF3D5C2C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FD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881"/>
  </w:style>
  <w:style w:type="paragraph" w:styleId="a5">
    <w:name w:val="footer"/>
    <w:basedOn w:val="a"/>
    <w:link w:val="a6"/>
    <w:uiPriority w:val="99"/>
    <w:semiHidden/>
    <w:unhideWhenUsed/>
    <w:rsid w:val="00CF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3;&#1072;&#1079;&#1072;&#1085;\Desktop\Building%20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BA55-C725-44DA-8E57-69D3B37F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</Template>
  <TotalTime>248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Рбазан</dc:creator>
  <cp:lastModifiedBy>Lenovo</cp:lastModifiedBy>
  <cp:revision>25</cp:revision>
  <cp:lastPrinted>2016-08-30T16:29:00Z</cp:lastPrinted>
  <dcterms:created xsi:type="dcterms:W3CDTF">2016-08-20T08:54:00Z</dcterms:created>
  <dcterms:modified xsi:type="dcterms:W3CDTF">2021-10-25T03:42:00Z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12.0.4518</vt:lpwstr>
  </property>
</Properties>
</file>